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9332" w14:textId="77777777" w:rsidR="003F15B5" w:rsidRPr="00962703" w:rsidRDefault="003F15B5" w:rsidP="00651297">
      <w:pPr>
        <w:spacing w:line="252" w:lineRule="auto"/>
        <w:ind w:firstLine="765"/>
        <w:jc w:val="center"/>
        <w:rPr>
          <w:rFonts w:ascii="Calibri" w:hAnsi="Calibri" w:cs="Calibri"/>
          <w:sz w:val="16"/>
          <w:szCs w:val="16"/>
        </w:rPr>
      </w:pP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6E7A69" w:rsidRPr="006E7A69" w14:paraId="2F3EDEA2" w14:textId="77777777" w:rsidTr="08A00ED1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E359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8670" w:type="dxa"/>
            <w:shd w:val="clear" w:color="auto" w:fill="DFD6E8"/>
          </w:tcPr>
          <w:p w14:paraId="2CC57C50" w14:textId="51278505" w:rsidR="006E7A69" w:rsidRPr="006E7A69" w:rsidRDefault="00962F9F" w:rsidP="00905AF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Ik ben op zoek naar…..</w:t>
            </w:r>
          </w:p>
        </w:tc>
      </w:tr>
      <w:tr w:rsidR="006E7A69" w:rsidRPr="006E7A69" w14:paraId="0013468F" w14:textId="77777777" w:rsidTr="08A00ED1">
        <w:tc>
          <w:tcPr>
            <w:tcW w:w="2670" w:type="dxa"/>
            <w:tcBorders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B0F7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Doel</w:t>
            </w:r>
          </w:p>
        </w:tc>
        <w:tc>
          <w:tcPr>
            <w:tcW w:w="8670" w:type="dxa"/>
            <w:tcBorders>
              <w:bottom w:val="nil"/>
            </w:tcBorders>
            <w:shd w:val="clear" w:color="auto" w:fill="DFD6E8"/>
          </w:tcPr>
          <w:p w14:paraId="1B64AB7B" w14:textId="4631FCD1" w:rsidR="00CF19C9" w:rsidRPr="00296885" w:rsidRDefault="00E763C5" w:rsidP="00B95BD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E763C5">
              <w:rPr>
                <w:rFonts w:ascii="Calibri" w:hAnsi="Calibri" w:cs="Calibri"/>
                <w:sz w:val="20"/>
                <w:szCs w:val="20"/>
              </w:rPr>
              <w:t xml:space="preserve">Jongeren </w:t>
            </w:r>
            <w:r w:rsidR="00CB7B91">
              <w:rPr>
                <w:rFonts w:ascii="Calibri" w:hAnsi="Calibri" w:cs="Calibri"/>
                <w:sz w:val="20"/>
                <w:szCs w:val="20"/>
              </w:rPr>
              <w:t xml:space="preserve">weten wat hun netwerk is en </w:t>
            </w:r>
            <w:r w:rsidRPr="00E763C5">
              <w:rPr>
                <w:rFonts w:ascii="Calibri" w:hAnsi="Calibri" w:cs="Calibri"/>
                <w:sz w:val="20"/>
                <w:szCs w:val="20"/>
              </w:rPr>
              <w:t>worden zich ervan bewust hoe groot hun netwerk is.</w:t>
            </w:r>
          </w:p>
        </w:tc>
      </w:tr>
      <w:tr w:rsidR="0007374C" w:rsidRPr="006E7A69" w14:paraId="6FB725B6" w14:textId="77777777" w:rsidTr="08A00ED1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68A40" w14:textId="77777777" w:rsidR="0007374C" w:rsidRPr="006E7A69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VOORBEREIDING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72C333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A69" w:rsidRPr="006E7A69" w14:paraId="525BD538" w14:textId="77777777" w:rsidTr="08A00ED1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9B12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Voorwerk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</w:tcPr>
          <w:p w14:paraId="4FB7EEA7" w14:textId="3AE3EBBC" w:rsidR="00DE5E4C" w:rsidRDefault="00DE5E4C" w:rsidP="001934FD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  <w:u w:val="single"/>
              </w:rPr>
            </w:pPr>
            <w:r w:rsidRPr="0079768C">
              <w:rPr>
                <w:rFonts w:ascii="Calibri" w:hAnsi="Calibri" w:cs="Calibri-Bold"/>
                <w:bCs/>
                <w:color w:val="000000"/>
                <w:sz w:val="20"/>
                <w:szCs w:val="20"/>
                <w:u w:val="single"/>
              </w:rPr>
              <w:t>Benodigdheden:</w:t>
            </w:r>
          </w:p>
          <w:p w14:paraId="23144A4A" w14:textId="15FD0E24" w:rsidR="00C1751E" w:rsidRPr="00C1751E" w:rsidRDefault="00C1751E" w:rsidP="001934FD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C1751E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Opdracht netwerk in kaart brengen (zie bijlage 1)</w:t>
            </w:r>
          </w:p>
          <w:p w14:paraId="76FFE75D" w14:textId="185FE808" w:rsidR="00CF19C9" w:rsidRPr="00296885" w:rsidRDefault="00CC3399" w:rsidP="00DE5E4C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Uitgeprinte opdrachtkaartjes (zie bijlage 2)</w:t>
            </w:r>
          </w:p>
        </w:tc>
      </w:tr>
      <w:tr w:rsidR="0007374C" w:rsidRPr="006E7A69" w14:paraId="6E2DDEB5" w14:textId="77777777" w:rsidTr="08A00ED1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F97B1" w14:textId="77777777" w:rsidR="0007374C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UITVOERING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793B2CAD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A69" w:rsidRPr="006E7A69" w14:paraId="3401FEB6" w14:textId="77777777" w:rsidTr="08A00ED1">
        <w:tc>
          <w:tcPr>
            <w:tcW w:w="2670" w:type="dxa"/>
            <w:tcBorders>
              <w:top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BB50" w14:textId="77777777" w:rsidR="005001A6" w:rsidRPr="006E7A69" w:rsidRDefault="006E7A69" w:rsidP="00292EF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Uitleg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</w:tcBorders>
            <w:shd w:val="clear" w:color="auto" w:fill="DFD6E8"/>
          </w:tcPr>
          <w:p w14:paraId="6CAFEC1D" w14:textId="3B1EADBF" w:rsidR="00216A53" w:rsidRPr="00550B13" w:rsidRDefault="00C6172C" w:rsidP="00E763C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Jongeren </w:t>
            </w:r>
            <w:r w:rsidR="006569BD" w:rsidRPr="006569BD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denken vaak dat ze een beperkt netwerk hebben en dat ze dus niet veel mensen kennen die hen kunnen helpen met (loopbaan) vragen. Met dit netwerk spel </w:t>
            </w:r>
            <w:r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zullen jullie merken</w:t>
            </w:r>
            <w:r w:rsidR="006569BD" w:rsidRPr="006569BD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 dat </w:t>
            </w:r>
            <w:r w:rsidR="003E2D7A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j</w:t>
            </w:r>
            <w:r w:rsidR="006569BD" w:rsidRPr="006569BD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e via </w:t>
            </w:r>
            <w:proofErr w:type="spellStart"/>
            <w:r w:rsidR="006569BD" w:rsidRPr="006569BD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via</w:t>
            </w:r>
            <w:proofErr w:type="spellEnd"/>
            <w:r w:rsidR="006569BD" w:rsidRPr="006569BD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 veel meer mensen ken</w:t>
            </w:r>
            <w:r w:rsidR="004B3DEB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t</w:t>
            </w:r>
            <w:r w:rsidR="006569BD" w:rsidRPr="006569BD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 dan </w:t>
            </w:r>
            <w:r w:rsidR="003E2D7A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j</w:t>
            </w:r>
            <w:r w:rsidR="006569BD" w:rsidRPr="006569BD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e ooit had verwacht.  </w:t>
            </w:r>
            <w:r w:rsidR="00B012BA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Je netwerk bestaat uit alle mensen die je kent. </w:t>
            </w:r>
          </w:p>
        </w:tc>
      </w:tr>
      <w:tr w:rsidR="006A39EA" w:rsidRPr="006E7A69" w14:paraId="12D49992" w14:textId="77777777" w:rsidTr="08A00ED1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4E6E" w14:textId="77777777" w:rsidR="006A39EA" w:rsidRPr="000E139C" w:rsidRDefault="006A39EA" w:rsidP="006A39E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Ervaren</w:t>
            </w:r>
          </w:p>
        </w:tc>
        <w:tc>
          <w:tcPr>
            <w:tcW w:w="8670" w:type="dxa"/>
            <w:shd w:val="clear" w:color="auto" w:fill="DFD6E8"/>
          </w:tcPr>
          <w:p w14:paraId="131FF962" w14:textId="1DA0C779" w:rsidR="00716557" w:rsidRDefault="006E12F2" w:rsidP="00205E88">
            <w:pPr>
              <w:pStyle w:val="Lijstalinea"/>
              <w:widowControl w:val="0"/>
              <w:autoSpaceDE w:val="0"/>
              <w:autoSpaceDN w:val="0"/>
              <w:adjustRightInd w:val="0"/>
              <w:ind w:left="525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Individuele</w:t>
            </w:r>
            <w:r w:rsidR="00B82A55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2A55">
              <w:rPr>
                <w:rFonts w:ascii="Calibri" w:hAnsi="Calibri" w:cs="Calibri"/>
                <w:sz w:val="20"/>
                <w:szCs w:val="20"/>
              </w:rPr>
              <w:t>en groepsopdracht</w:t>
            </w:r>
          </w:p>
          <w:p w14:paraId="74EAEEC6" w14:textId="3A62C085" w:rsidR="00716557" w:rsidRPr="00716557" w:rsidRDefault="00716557" w:rsidP="00716557">
            <w:pPr>
              <w:pStyle w:val="Lijstaline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716557">
              <w:rPr>
                <w:rFonts w:ascii="Calibri" w:hAnsi="Calibri" w:cs="Calibri"/>
                <w:sz w:val="20"/>
                <w:szCs w:val="20"/>
              </w:rPr>
              <w:t xml:space="preserve">De opdracht begint met het invullen van de opdracht ‘netwerk in kaart brengen’ (zie </w:t>
            </w:r>
            <w:proofErr w:type="spellStart"/>
            <w:r w:rsidRPr="00716557">
              <w:rPr>
                <w:rFonts w:ascii="Calibri" w:hAnsi="Calibri" w:cs="Calibri"/>
                <w:sz w:val="20"/>
                <w:szCs w:val="20"/>
              </w:rPr>
              <w:t>b</w:t>
            </w:r>
            <w:r w:rsidR="00AE7313">
              <w:rPr>
                <w:rFonts w:ascii="Calibri" w:hAnsi="Calibri" w:cs="Calibri"/>
                <w:sz w:val="20"/>
                <w:szCs w:val="20"/>
              </w:rPr>
              <w:t>lz</w:t>
            </w:r>
            <w:proofErr w:type="spellEnd"/>
            <w:r w:rsidR="00AE7313">
              <w:rPr>
                <w:rFonts w:ascii="Calibri" w:hAnsi="Calibri" w:cs="Calibri"/>
                <w:sz w:val="20"/>
                <w:szCs w:val="20"/>
              </w:rPr>
              <w:t xml:space="preserve"> 3,4 en 5 van de jongerenopdracht</w:t>
            </w:r>
            <w:r w:rsidRPr="00716557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14:paraId="73D70761" w14:textId="77777777" w:rsidR="00716557" w:rsidRPr="00716557" w:rsidRDefault="00716557" w:rsidP="00716557">
            <w:pPr>
              <w:pStyle w:val="Lijstalinea"/>
              <w:widowControl w:val="0"/>
              <w:autoSpaceDE w:val="0"/>
              <w:autoSpaceDN w:val="0"/>
              <w:adjustRightInd w:val="0"/>
              <w:ind w:left="525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C33B63" w14:textId="50875423" w:rsidR="00F21193" w:rsidRPr="00496422" w:rsidRDefault="002A418D" w:rsidP="00C14EC8">
            <w:pPr>
              <w:pStyle w:val="Geenafstand"/>
              <w:numPr>
                <w:ilvl w:val="0"/>
                <w:numId w:val="10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Voor de 2</w:t>
            </w:r>
            <w:r w:rsidRPr="002A418D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opdracht </w:t>
            </w:r>
            <w:r w:rsidR="00C02C58">
              <w:rPr>
                <w:rFonts w:asciiTheme="majorHAnsi" w:hAnsiTheme="majorHAnsi" w:cstheme="majorHAnsi"/>
                <w:sz w:val="20"/>
                <w:szCs w:val="20"/>
              </w:rPr>
              <w:t xml:space="preserve">wordt de klas in groepjes </w:t>
            </w:r>
            <w:r w:rsidR="00716557" w:rsidRPr="00D32EC9">
              <w:rPr>
                <w:rFonts w:asciiTheme="majorHAnsi" w:hAnsiTheme="majorHAnsi" w:cstheme="majorHAnsi"/>
                <w:sz w:val="20"/>
                <w:szCs w:val="20"/>
              </w:rPr>
              <w:t>van 4 a 5</w:t>
            </w:r>
            <w:r w:rsidR="00C02C58">
              <w:rPr>
                <w:rFonts w:asciiTheme="majorHAnsi" w:hAnsiTheme="majorHAnsi" w:cstheme="majorHAnsi"/>
                <w:sz w:val="20"/>
                <w:szCs w:val="20"/>
              </w:rPr>
              <w:t xml:space="preserve"> leerlingen verdeeld.</w:t>
            </w:r>
            <w:r w:rsidR="00716557" w:rsidRPr="00D32EC9">
              <w:rPr>
                <w:rFonts w:asciiTheme="majorHAnsi" w:hAnsiTheme="majorHAnsi" w:cstheme="majorHAnsi"/>
                <w:sz w:val="20"/>
                <w:szCs w:val="20"/>
              </w:rPr>
              <w:t xml:space="preserve"> Elk groepje krijgt een setje van de uitgeprinte opdrachtkaartjes</w:t>
            </w:r>
            <w:r w:rsidR="00BE1CB1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BE1CB1" w:rsidRPr="003E50D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zie bijlage </w:t>
            </w:r>
            <w:r w:rsidR="003E50DB" w:rsidRPr="003E50D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1</w:t>
            </w:r>
            <w:r w:rsidR="00BE1CB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716557" w:rsidRPr="00D32E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21193" w:rsidRPr="00D32EC9">
              <w:rPr>
                <w:rFonts w:asciiTheme="majorHAnsi" w:hAnsiTheme="majorHAnsi" w:cstheme="majorHAnsi"/>
                <w:sz w:val="20"/>
                <w:szCs w:val="20"/>
              </w:rPr>
              <w:t xml:space="preserve">De leerlingen leggen </w:t>
            </w:r>
            <w:r w:rsidR="00716557" w:rsidRPr="00D32EC9">
              <w:rPr>
                <w:rFonts w:asciiTheme="majorHAnsi" w:hAnsiTheme="majorHAnsi" w:cstheme="majorHAnsi"/>
                <w:sz w:val="20"/>
                <w:szCs w:val="20"/>
              </w:rPr>
              <w:t xml:space="preserve">de kaarten op de kop. </w:t>
            </w:r>
            <w:r w:rsidR="00F21193" w:rsidRPr="00D32EC9">
              <w:rPr>
                <w:rFonts w:asciiTheme="majorHAnsi" w:hAnsiTheme="majorHAnsi" w:cstheme="majorHAnsi"/>
                <w:sz w:val="20"/>
                <w:szCs w:val="20"/>
              </w:rPr>
              <w:t>Ze draaien om de beurt een kaartje om waarop steeds een vraag staat die begint met: ‘Ik ben op zoek naar iemand die…..</w:t>
            </w:r>
            <w:r w:rsidR="0049642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96422" w:rsidRPr="004964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bijvoorbeeld Ik ben op zoek naar iemand die in het ziekenhuis werkt</w:t>
            </w:r>
            <w:r w:rsidR="004964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  <w:p w14:paraId="0C0A783D" w14:textId="77777777" w:rsidR="00F21193" w:rsidRPr="00755982" w:rsidRDefault="00F21193" w:rsidP="00F21193">
            <w:pPr>
              <w:pStyle w:val="Lijstaline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80DB81" w14:textId="77777777" w:rsidR="001D5D53" w:rsidRDefault="00D32EC9" w:rsidP="00716557">
            <w:pPr>
              <w:pStyle w:val="Lijstaline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 leerling die de kaart omdraait bedenkt of hij/zij in het eigen netwerk iemand heeft die kan helpen</w:t>
            </w:r>
            <w:r w:rsidR="00716557" w:rsidRPr="0071655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A71B7EE" w14:textId="77777777" w:rsidR="001D5D53" w:rsidRPr="001D5D53" w:rsidRDefault="001D5D53" w:rsidP="001D5D53">
            <w:pPr>
              <w:pStyle w:val="Lijstalinea"/>
              <w:rPr>
                <w:rFonts w:ascii="Calibri" w:hAnsi="Calibri" w:cs="Calibri"/>
                <w:sz w:val="20"/>
                <w:szCs w:val="20"/>
              </w:rPr>
            </w:pPr>
          </w:p>
          <w:p w14:paraId="79AF6385" w14:textId="5B9E339F" w:rsidR="00C84643" w:rsidRPr="005C125E" w:rsidRDefault="00716557" w:rsidP="00716557">
            <w:pPr>
              <w:pStyle w:val="Lijstaline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716557">
              <w:rPr>
                <w:rFonts w:ascii="Calibri" w:hAnsi="Calibri" w:cs="Calibri"/>
                <w:sz w:val="20"/>
                <w:szCs w:val="20"/>
              </w:rPr>
              <w:t xml:space="preserve">Als dat niet zo is: </w:t>
            </w:r>
            <w:r w:rsidR="001D5D53">
              <w:rPr>
                <w:rFonts w:ascii="Calibri" w:hAnsi="Calibri" w:cs="Calibri"/>
                <w:sz w:val="20"/>
                <w:szCs w:val="20"/>
              </w:rPr>
              <w:t>vraag dan aan de anderen in je groepje of zij i</w:t>
            </w:r>
            <w:r w:rsidR="0054394C">
              <w:rPr>
                <w:rFonts w:ascii="Calibri" w:hAnsi="Calibri" w:cs="Calibri"/>
                <w:sz w:val="20"/>
                <w:szCs w:val="20"/>
              </w:rPr>
              <w:t>em</w:t>
            </w:r>
            <w:r w:rsidRPr="00716557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="0054394C">
              <w:rPr>
                <w:rFonts w:ascii="Calibri" w:hAnsi="Calibri" w:cs="Calibri"/>
                <w:sz w:val="20"/>
                <w:szCs w:val="20"/>
              </w:rPr>
              <w:t xml:space="preserve">kennen </w:t>
            </w:r>
            <w:r w:rsidRPr="00716557">
              <w:rPr>
                <w:rFonts w:ascii="Calibri" w:hAnsi="Calibri" w:cs="Calibri"/>
                <w:sz w:val="20"/>
                <w:szCs w:val="20"/>
              </w:rPr>
              <w:t>die kan helpen?</w:t>
            </w:r>
          </w:p>
          <w:p w14:paraId="0F4BBCFF" w14:textId="77777777" w:rsidR="006A39EA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EEA249" w14:textId="3F246870" w:rsidR="006A39EA" w:rsidRPr="00296885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39EA" w:rsidRPr="006E7A69" w14:paraId="41A33433" w14:textId="77777777" w:rsidTr="08A00ED1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1B9" w14:textId="77777777" w:rsidR="006A39EA" w:rsidRPr="006E7A69" w:rsidRDefault="006A39EA" w:rsidP="006A39E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Reflecteren</w:t>
            </w:r>
          </w:p>
        </w:tc>
        <w:tc>
          <w:tcPr>
            <w:tcW w:w="8670" w:type="dxa"/>
            <w:shd w:val="clear" w:color="auto" w:fill="DFD6E8"/>
          </w:tcPr>
          <w:p w14:paraId="58E519C2" w14:textId="77777777" w:rsidR="00535C77" w:rsidRPr="00617546" w:rsidRDefault="00535C77" w:rsidP="00617546">
            <w:pPr>
              <w:ind w:firstLine="16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6">
              <w:rPr>
                <w:rFonts w:ascii="Calibri" w:eastAsia="Times New Roman" w:hAnsi="Calibri" w:cs="Calibri"/>
                <w:sz w:val="20"/>
                <w:szCs w:val="20"/>
              </w:rPr>
              <w:t>Als de kaartjes op zijn ga je met de hele klas in gesprek over de volgende onderwerpen: </w:t>
            </w:r>
          </w:p>
          <w:p w14:paraId="681A0E33" w14:textId="620B0C67" w:rsidR="00535C77" w:rsidRPr="00617546" w:rsidRDefault="00535C77" w:rsidP="00617546">
            <w:pPr>
              <w:numPr>
                <w:ilvl w:val="0"/>
                <w:numId w:val="11"/>
              </w:numPr>
              <w:ind w:left="1080" w:firstLine="16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6">
              <w:rPr>
                <w:rFonts w:ascii="Calibri" w:eastAsia="Times New Roman" w:hAnsi="Calibri" w:cs="Calibri"/>
                <w:sz w:val="20"/>
                <w:szCs w:val="20"/>
              </w:rPr>
              <w:t xml:space="preserve">Konden </w:t>
            </w:r>
            <w:r w:rsidR="00617546">
              <w:rPr>
                <w:rFonts w:ascii="Calibri" w:eastAsia="Times New Roman" w:hAnsi="Calibri" w:cs="Calibri"/>
                <w:sz w:val="20"/>
                <w:szCs w:val="20"/>
              </w:rPr>
              <w:t xml:space="preserve">jullie in je groepje </w:t>
            </w:r>
            <w:r w:rsidRPr="00617546">
              <w:rPr>
                <w:rFonts w:ascii="Calibri" w:eastAsia="Times New Roman" w:hAnsi="Calibri" w:cs="Calibri"/>
                <w:sz w:val="20"/>
                <w:szCs w:val="20"/>
              </w:rPr>
              <w:t>alle hulpvragen beantwoorden? </w:t>
            </w:r>
          </w:p>
          <w:p w14:paraId="4A9FBBDA" w14:textId="77777777" w:rsidR="00535C77" w:rsidRPr="00617546" w:rsidRDefault="00535C77" w:rsidP="00535C77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17546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Welke vragen staan nog open? </w:t>
            </w:r>
          </w:p>
          <w:p w14:paraId="6CF687AA" w14:textId="77777777" w:rsidR="00535C77" w:rsidRPr="00617546" w:rsidRDefault="00535C77" w:rsidP="00535C77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17546">
              <w:rPr>
                <w:rFonts w:asciiTheme="majorHAnsi" w:eastAsia="Times New Roman" w:hAnsiTheme="majorHAnsi" w:cstheme="majorHAnsi"/>
                <w:sz w:val="20"/>
                <w:szCs w:val="20"/>
              </w:rPr>
              <w:t>Kan iemand anders uit de klas jullie groepje met deze vraag helpen? </w:t>
            </w:r>
          </w:p>
          <w:p w14:paraId="48BF6D0F" w14:textId="77777777" w:rsidR="00535C77" w:rsidRPr="00617546" w:rsidRDefault="00535C77" w:rsidP="00535C77">
            <w:pPr>
              <w:numPr>
                <w:ilvl w:val="0"/>
                <w:numId w:val="14"/>
              </w:numPr>
              <w:ind w:left="1080" w:firstLine="0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17546">
              <w:rPr>
                <w:rFonts w:asciiTheme="majorHAnsi" w:eastAsia="Times New Roman" w:hAnsiTheme="majorHAnsi" w:cstheme="majorHAnsi"/>
                <w:sz w:val="20"/>
                <w:szCs w:val="20"/>
              </w:rPr>
              <w:t>Zou je in het echt ook dit soort vragen durven te stellen aan iemand in jouw netwerk? </w:t>
            </w:r>
          </w:p>
          <w:p w14:paraId="72C7AC4B" w14:textId="77777777" w:rsidR="00535C77" w:rsidRPr="00617546" w:rsidRDefault="00535C77" w:rsidP="00535C77">
            <w:pPr>
              <w:numPr>
                <w:ilvl w:val="0"/>
                <w:numId w:val="15"/>
              </w:numPr>
              <w:ind w:left="1080" w:firstLine="0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17546">
              <w:rPr>
                <w:rFonts w:asciiTheme="majorHAnsi" w:eastAsia="Times New Roman" w:hAnsiTheme="majorHAnsi" w:cstheme="majorHAnsi"/>
                <w:sz w:val="20"/>
                <w:szCs w:val="20"/>
              </w:rPr>
              <w:t>Heb je dit al wel eens gedaan? Geef een voorbeeld en vertel hoe je dit hebt aangepakt. </w:t>
            </w:r>
          </w:p>
          <w:p w14:paraId="71299CE6" w14:textId="77777777" w:rsidR="00535C77" w:rsidRDefault="00535C77" w:rsidP="00535C77">
            <w:pPr>
              <w:numPr>
                <w:ilvl w:val="0"/>
                <w:numId w:val="16"/>
              </w:numPr>
              <w:ind w:left="1080" w:firstLine="0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17546">
              <w:rPr>
                <w:rFonts w:asciiTheme="majorHAnsi" w:eastAsia="Times New Roman" w:hAnsiTheme="majorHAnsi" w:cstheme="majorHAnsi"/>
                <w:sz w:val="20"/>
                <w:szCs w:val="20"/>
              </w:rPr>
              <w:t>Is er een loopbaanvraag die je graag aan iemand wil stellen? Ken je iemand die deze vraag zou kunnen beantwoorden? </w:t>
            </w:r>
          </w:p>
          <w:p w14:paraId="5720A53F" w14:textId="77777777" w:rsidR="00CB143F" w:rsidRDefault="00CB143F" w:rsidP="00CB143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043A80A" w14:textId="58C4AA2A" w:rsidR="00980529" w:rsidRPr="00617546" w:rsidRDefault="00980529" w:rsidP="00980529">
            <w:pPr>
              <w:ind w:left="307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Het is belangrijk dat de leerlingen zien dat ze mensen uit het netwerk kunnen vragen om wat meer te vertellen over hun werk </w:t>
            </w:r>
            <w:r w:rsidR="00D2736B">
              <w:rPr>
                <w:rFonts w:asciiTheme="majorHAnsi" w:eastAsia="Times New Roman" w:hAnsiTheme="majorHAnsi" w:cstheme="majorHAnsi"/>
                <w:sz w:val="20"/>
                <w:szCs w:val="20"/>
              </w:rPr>
              <w:t>,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om een dagje mee te lopen</w:t>
            </w:r>
            <w:r w:rsidR="00D2736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op hun werk  of voor een stage etc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</w:p>
          <w:p w14:paraId="0129F4DB" w14:textId="49221627" w:rsidR="006A39EA" w:rsidRPr="00CF6F6E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39EA" w:rsidRPr="006E7A69" w14:paraId="5C0934D8" w14:textId="77777777" w:rsidTr="08A00ED1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682C" w14:textId="77777777" w:rsidR="006A39EA" w:rsidRDefault="006A39EA" w:rsidP="006A39E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lastRenderedPageBreak/>
              <w:t>Vastleggen</w:t>
            </w:r>
          </w:p>
        </w:tc>
        <w:tc>
          <w:tcPr>
            <w:tcW w:w="8670" w:type="dxa"/>
            <w:shd w:val="clear" w:color="auto" w:fill="DFD6E8"/>
          </w:tcPr>
          <w:p w14:paraId="4FA730D5" w14:textId="186E8FB6" w:rsidR="003B00ED" w:rsidRPr="00CF6F6E" w:rsidRDefault="00F545D7" w:rsidP="00A2104F">
            <w:pPr>
              <w:widowControl w:val="0"/>
              <w:autoSpaceDE w:val="0"/>
              <w:autoSpaceDN w:val="0"/>
              <w:adjustRightInd w:val="0"/>
              <w:ind w:left="307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 jongeren kunnen het netwerk dat ze in kaart gebracht hebben in opdracht 1 </w:t>
            </w:r>
            <w:r w:rsidR="00B46DC7">
              <w:rPr>
                <w:rFonts w:ascii="Calibri" w:hAnsi="Calibri" w:cs="Calibri"/>
                <w:sz w:val="20"/>
                <w:szCs w:val="20"/>
              </w:rPr>
              <w:t>vastleggen in hun loopbaandossier</w:t>
            </w:r>
          </w:p>
        </w:tc>
      </w:tr>
      <w:tr w:rsidR="006A39EA" w:rsidRPr="006E7A69" w14:paraId="02A6F9F2" w14:textId="77777777" w:rsidTr="08A00ED1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E1492" w14:textId="3B783D46" w:rsidR="006A39EA" w:rsidRDefault="006A39EA" w:rsidP="006A39E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F080B51" w14:textId="77777777" w:rsidR="006A39EA" w:rsidRPr="00296885" w:rsidRDefault="006A39EA" w:rsidP="006A39EA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ACA571" w14:textId="3653E2A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B2AEB39" w14:textId="488EB948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2666D540" w14:textId="520FC6C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249818E" w14:textId="18FC0672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178FFF6F" w14:textId="0A470BC3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29AE16C" w14:textId="6AC6E52B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B5282E7" w14:textId="5774C17E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52FD611" w14:textId="0734151C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741A78DC" w14:textId="369B77C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054EB77B" w14:textId="37E1A74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6DB0E1B" w14:textId="7CB90E4D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266A0C6" w14:textId="1632AF10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172B834" w14:textId="19116FFF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D023997" w14:textId="69683948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5E6A80C8" w14:textId="36DB5BA3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18575409" w14:textId="693F8C3F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5F448D1" w14:textId="479A646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090A7B2B" w14:textId="44C428F5" w:rsidR="00BE1CB1" w:rsidRDefault="00BE1CB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tbl>
      <w:tblPr>
        <w:tblStyle w:val="Tabelraster"/>
        <w:tblW w:w="0" w:type="auto"/>
        <w:tblInd w:w="1271" w:type="dxa"/>
        <w:tblLook w:val="04A0" w:firstRow="1" w:lastRow="0" w:firstColumn="1" w:lastColumn="0" w:noHBand="0" w:noVBand="1"/>
      </w:tblPr>
      <w:tblGrid>
        <w:gridCol w:w="4531"/>
        <w:gridCol w:w="5250"/>
      </w:tblGrid>
      <w:tr w:rsidR="009A3208" w:rsidRPr="006946C1" w14:paraId="40AC8BA2" w14:textId="77777777" w:rsidTr="009A3208">
        <w:trPr>
          <w:trHeight w:val="416"/>
        </w:trPr>
        <w:tc>
          <w:tcPr>
            <w:tcW w:w="9781" w:type="dxa"/>
            <w:gridSpan w:val="2"/>
          </w:tcPr>
          <w:p w14:paraId="01D57144" w14:textId="731BC7BA" w:rsidR="009A3208" w:rsidRPr="006946C1" w:rsidRDefault="009A3208" w:rsidP="009A3208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Bijlage </w:t>
            </w:r>
            <w:r w:rsidR="003E50DB">
              <w:rPr>
                <w:b/>
                <w:bCs/>
                <w:sz w:val="32"/>
                <w:szCs w:val="32"/>
              </w:rPr>
              <w:t>1 opdrachtenkaartjes</w:t>
            </w:r>
          </w:p>
          <w:p w14:paraId="4B52C06A" w14:textId="77777777" w:rsidR="009A3208" w:rsidRDefault="009A3208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51297" w:rsidRPr="006946C1" w14:paraId="030C8E79" w14:textId="77777777" w:rsidTr="00651297">
        <w:trPr>
          <w:trHeight w:val="2243"/>
        </w:trPr>
        <w:tc>
          <w:tcPr>
            <w:tcW w:w="4531" w:type="dxa"/>
          </w:tcPr>
          <w:p w14:paraId="589B0EF8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4F9A34FB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mijn auto kan repareren.</w:t>
            </w:r>
          </w:p>
        </w:tc>
        <w:tc>
          <w:tcPr>
            <w:tcW w:w="5250" w:type="dxa"/>
          </w:tcPr>
          <w:p w14:paraId="69EF68CF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2094AF0F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mij kan helpen met het schrijven van een moeilijke brief.</w:t>
            </w:r>
          </w:p>
        </w:tc>
      </w:tr>
      <w:tr w:rsidR="00651297" w:rsidRPr="006946C1" w14:paraId="125EC530" w14:textId="77777777" w:rsidTr="00651297">
        <w:trPr>
          <w:trHeight w:val="1824"/>
        </w:trPr>
        <w:tc>
          <w:tcPr>
            <w:tcW w:w="4531" w:type="dxa"/>
          </w:tcPr>
          <w:p w14:paraId="13C25808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21B7D47F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in het ziekenhuis werkt.</w:t>
            </w:r>
          </w:p>
        </w:tc>
        <w:tc>
          <w:tcPr>
            <w:tcW w:w="5250" w:type="dxa"/>
          </w:tcPr>
          <w:p w14:paraId="245FCF59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0AA2608D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mijn haar kan doen voor een feest.</w:t>
            </w:r>
          </w:p>
        </w:tc>
      </w:tr>
      <w:tr w:rsidR="00651297" w:rsidRPr="006946C1" w14:paraId="68483222" w14:textId="77777777" w:rsidTr="00651297">
        <w:trPr>
          <w:trHeight w:val="2536"/>
        </w:trPr>
        <w:tc>
          <w:tcPr>
            <w:tcW w:w="4531" w:type="dxa"/>
          </w:tcPr>
          <w:p w14:paraId="58BF6C3F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42A8945D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een stage voor mij weet in een winkel.</w:t>
            </w:r>
          </w:p>
        </w:tc>
        <w:tc>
          <w:tcPr>
            <w:tcW w:w="5250" w:type="dxa"/>
          </w:tcPr>
          <w:p w14:paraId="585087B4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2472EF04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studeert op een mbo.</w:t>
            </w:r>
          </w:p>
        </w:tc>
      </w:tr>
      <w:tr w:rsidR="00651297" w:rsidRPr="006946C1" w14:paraId="3A69CE9B" w14:textId="77777777" w:rsidTr="00651297">
        <w:trPr>
          <w:trHeight w:val="1833"/>
        </w:trPr>
        <w:tc>
          <w:tcPr>
            <w:tcW w:w="4531" w:type="dxa"/>
          </w:tcPr>
          <w:p w14:paraId="34B83FB5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1B70D82D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een stuk kan schrijven in de krant.</w:t>
            </w:r>
          </w:p>
        </w:tc>
        <w:tc>
          <w:tcPr>
            <w:tcW w:w="5250" w:type="dxa"/>
          </w:tcPr>
          <w:p w14:paraId="5321EC85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577B90AB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bij een sportclub werkt.</w:t>
            </w:r>
          </w:p>
        </w:tc>
      </w:tr>
      <w:tr w:rsidR="00651297" w:rsidRPr="006946C1" w14:paraId="5F552A39" w14:textId="77777777" w:rsidTr="00651297">
        <w:trPr>
          <w:trHeight w:val="2256"/>
        </w:trPr>
        <w:tc>
          <w:tcPr>
            <w:tcW w:w="4531" w:type="dxa"/>
          </w:tcPr>
          <w:p w14:paraId="0827EC06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7E96623D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6A43C9F9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mij kan helpen met wiskunde.</w:t>
            </w:r>
          </w:p>
        </w:tc>
        <w:tc>
          <w:tcPr>
            <w:tcW w:w="5250" w:type="dxa"/>
          </w:tcPr>
          <w:p w14:paraId="45A85390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659A89AF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74A0FEA0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voor 50 mensen kan koken op ons feest.</w:t>
            </w:r>
          </w:p>
        </w:tc>
      </w:tr>
    </w:tbl>
    <w:p w14:paraId="6141AE56" w14:textId="338E8671" w:rsidR="00651297" w:rsidRPr="006946C1" w:rsidRDefault="00651297" w:rsidP="00651297">
      <w:pPr>
        <w:ind w:left="1276"/>
        <w:jc w:val="center"/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Ind w:w="1271" w:type="dxa"/>
        <w:tblLook w:val="04A0" w:firstRow="1" w:lastRow="0" w:firstColumn="1" w:lastColumn="0" w:noHBand="0" w:noVBand="1"/>
      </w:tblPr>
      <w:tblGrid>
        <w:gridCol w:w="4389"/>
        <w:gridCol w:w="5392"/>
      </w:tblGrid>
      <w:tr w:rsidR="00651297" w:rsidRPr="006946C1" w14:paraId="462522E2" w14:textId="77777777" w:rsidTr="00651297">
        <w:trPr>
          <w:trHeight w:val="2542"/>
        </w:trPr>
        <w:tc>
          <w:tcPr>
            <w:tcW w:w="4389" w:type="dxa"/>
          </w:tcPr>
          <w:p w14:paraId="2FCA0D15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7564B16C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mij kan uitleggen hoe je advocaat wordt.</w:t>
            </w:r>
          </w:p>
        </w:tc>
        <w:tc>
          <w:tcPr>
            <w:tcW w:w="5392" w:type="dxa"/>
          </w:tcPr>
          <w:p w14:paraId="32F7716C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59C7195E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een stage bij een school voor mij weet.</w:t>
            </w:r>
          </w:p>
        </w:tc>
      </w:tr>
      <w:tr w:rsidR="00651297" w:rsidRPr="006946C1" w14:paraId="75A3A6E5" w14:textId="77777777" w:rsidTr="00651297">
        <w:trPr>
          <w:trHeight w:val="2403"/>
        </w:trPr>
        <w:tc>
          <w:tcPr>
            <w:tcW w:w="4389" w:type="dxa"/>
          </w:tcPr>
          <w:p w14:paraId="19B81BFC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47164AE5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mij kan helpen met een Engelse brief.</w:t>
            </w:r>
          </w:p>
        </w:tc>
        <w:tc>
          <w:tcPr>
            <w:tcW w:w="5392" w:type="dxa"/>
          </w:tcPr>
          <w:p w14:paraId="3D43FD72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745ED87A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prof voetballer is.</w:t>
            </w:r>
          </w:p>
        </w:tc>
      </w:tr>
      <w:tr w:rsidR="00651297" w:rsidRPr="006946C1" w14:paraId="39BB5EA1" w14:textId="77777777" w:rsidTr="00651297">
        <w:trPr>
          <w:trHeight w:val="2536"/>
        </w:trPr>
        <w:tc>
          <w:tcPr>
            <w:tcW w:w="4389" w:type="dxa"/>
          </w:tcPr>
          <w:p w14:paraId="224692A8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08750D6D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43B72A32">
              <w:rPr>
                <w:b/>
                <w:bCs/>
                <w:sz w:val="32"/>
                <w:szCs w:val="32"/>
              </w:rPr>
              <w:t>Ik ben op zoek naar iemand die mij kan vertellen hoe het is om in de kinderopvang te werken.</w:t>
            </w:r>
          </w:p>
        </w:tc>
        <w:tc>
          <w:tcPr>
            <w:tcW w:w="5392" w:type="dxa"/>
          </w:tcPr>
          <w:p w14:paraId="0D90D2A3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07ED67FF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mijn ouders kan uitleggen hoe het Nederlandse onderwijssysteem werkt (in hun eigen taal).</w:t>
            </w:r>
          </w:p>
        </w:tc>
      </w:tr>
      <w:tr w:rsidR="00651297" w:rsidRPr="006946C1" w14:paraId="03BC3E20" w14:textId="77777777" w:rsidTr="00651297">
        <w:trPr>
          <w:trHeight w:val="2402"/>
        </w:trPr>
        <w:tc>
          <w:tcPr>
            <w:tcW w:w="4389" w:type="dxa"/>
          </w:tcPr>
          <w:p w14:paraId="642A1AC8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3E5251C2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mij kan helpen bij het vinden van een bijbaantje in een supermarkt.</w:t>
            </w:r>
          </w:p>
        </w:tc>
        <w:tc>
          <w:tcPr>
            <w:tcW w:w="5392" w:type="dxa"/>
          </w:tcPr>
          <w:p w14:paraId="771756EA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556E4E3C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goed kan fotograferen.</w:t>
            </w:r>
          </w:p>
        </w:tc>
      </w:tr>
      <w:tr w:rsidR="00651297" w:rsidRPr="006946C1" w14:paraId="23C16853" w14:textId="77777777" w:rsidTr="00651297">
        <w:trPr>
          <w:trHeight w:val="2820"/>
        </w:trPr>
        <w:tc>
          <w:tcPr>
            <w:tcW w:w="4389" w:type="dxa"/>
          </w:tcPr>
          <w:p w14:paraId="67A7FB6F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3265B8CD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mij bijles Nederlands kan geven.</w:t>
            </w:r>
          </w:p>
        </w:tc>
        <w:tc>
          <w:tcPr>
            <w:tcW w:w="5392" w:type="dxa"/>
          </w:tcPr>
          <w:p w14:paraId="036F6465" w14:textId="77777777" w:rsidR="00651297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</w:p>
          <w:p w14:paraId="636B3AF3" w14:textId="77777777" w:rsidR="00651297" w:rsidRPr="006946C1" w:rsidRDefault="00651297" w:rsidP="00651297">
            <w:pPr>
              <w:ind w:left="426"/>
              <w:jc w:val="center"/>
              <w:rPr>
                <w:b/>
                <w:bCs/>
                <w:sz w:val="32"/>
                <w:szCs w:val="32"/>
              </w:rPr>
            </w:pPr>
            <w:r w:rsidRPr="006946C1">
              <w:rPr>
                <w:b/>
                <w:bCs/>
                <w:sz w:val="32"/>
                <w:szCs w:val="32"/>
              </w:rPr>
              <w:t>Ik ben op zoek naar iemand die bij de politie werkt.</w:t>
            </w:r>
          </w:p>
        </w:tc>
      </w:tr>
    </w:tbl>
    <w:p w14:paraId="4DCC0F25" w14:textId="77777777" w:rsidR="00651297" w:rsidRPr="006946C1" w:rsidRDefault="00651297" w:rsidP="00651297">
      <w:pPr>
        <w:ind w:left="426"/>
        <w:jc w:val="center"/>
        <w:rPr>
          <w:b/>
          <w:bCs/>
          <w:sz w:val="32"/>
          <w:szCs w:val="32"/>
        </w:rPr>
      </w:pPr>
    </w:p>
    <w:p w14:paraId="3DA31DE5" w14:textId="35BEA86B" w:rsidR="00533307" w:rsidRPr="00533307" w:rsidRDefault="00533307" w:rsidP="00651297">
      <w:pPr>
        <w:ind w:left="426"/>
        <w:jc w:val="center"/>
        <w:rPr>
          <w:rFonts w:ascii="Calibri" w:hAnsi="Calibri" w:cs="Calibri"/>
          <w:sz w:val="16"/>
          <w:szCs w:val="16"/>
        </w:rPr>
      </w:pPr>
    </w:p>
    <w:p w14:paraId="6E4FDC9F" w14:textId="08CFB21B" w:rsidR="00533307" w:rsidRPr="00533307" w:rsidRDefault="00533307" w:rsidP="00651297">
      <w:pPr>
        <w:ind w:left="426"/>
        <w:jc w:val="center"/>
        <w:rPr>
          <w:rFonts w:ascii="Calibri" w:hAnsi="Calibri" w:cs="Calibri"/>
          <w:sz w:val="16"/>
          <w:szCs w:val="16"/>
        </w:rPr>
      </w:pPr>
    </w:p>
    <w:p w14:paraId="22F0707B" w14:textId="7D17DAC6" w:rsidR="00533307" w:rsidRPr="00533307" w:rsidRDefault="00533307" w:rsidP="00651297">
      <w:pPr>
        <w:ind w:left="426"/>
        <w:jc w:val="center"/>
        <w:rPr>
          <w:rFonts w:ascii="Calibri" w:hAnsi="Calibri" w:cs="Calibri"/>
          <w:sz w:val="16"/>
          <w:szCs w:val="16"/>
        </w:rPr>
      </w:pPr>
    </w:p>
    <w:p w14:paraId="04EACDAF" w14:textId="3EE157F7" w:rsidR="005E118B" w:rsidRPr="005E118B" w:rsidRDefault="005E118B" w:rsidP="00651297">
      <w:pPr>
        <w:ind w:left="426"/>
        <w:jc w:val="center"/>
        <w:rPr>
          <w:rFonts w:ascii="Calibri" w:hAnsi="Calibri" w:cs="Calibri"/>
          <w:sz w:val="16"/>
          <w:szCs w:val="16"/>
        </w:rPr>
      </w:pPr>
    </w:p>
    <w:p w14:paraId="65F86AB5" w14:textId="062282A4" w:rsidR="005E118B" w:rsidRPr="005E118B" w:rsidRDefault="005E118B" w:rsidP="00651297">
      <w:pPr>
        <w:ind w:left="426"/>
        <w:jc w:val="center"/>
        <w:rPr>
          <w:rFonts w:ascii="Calibri" w:hAnsi="Calibri" w:cs="Calibri"/>
          <w:sz w:val="16"/>
          <w:szCs w:val="16"/>
        </w:rPr>
      </w:pPr>
    </w:p>
    <w:p w14:paraId="74FA7BBB" w14:textId="4869B0F1" w:rsidR="005E118B" w:rsidRDefault="005E118B" w:rsidP="00651297">
      <w:pPr>
        <w:ind w:left="426"/>
        <w:jc w:val="center"/>
        <w:rPr>
          <w:rFonts w:ascii="Calibri" w:hAnsi="Calibri" w:cs="Calibri"/>
          <w:sz w:val="16"/>
          <w:szCs w:val="16"/>
        </w:rPr>
      </w:pPr>
    </w:p>
    <w:p w14:paraId="19B5D8B5" w14:textId="2821F55E" w:rsidR="005E118B" w:rsidRPr="005E118B" w:rsidRDefault="005E118B" w:rsidP="00651297">
      <w:pPr>
        <w:tabs>
          <w:tab w:val="left" w:pos="1309"/>
        </w:tabs>
        <w:ind w:left="426"/>
        <w:jc w:val="center"/>
        <w:rPr>
          <w:rFonts w:ascii="Calibri" w:hAnsi="Calibri" w:cs="Calibri"/>
          <w:sz w:val="16"/>
          <w:szCs w:val="16"/>
        </w:rPr>
      </w:pPr>
    </w:p>
    <w:sectPr w:rsidR="005E118B" w:rsidRPr="005E118B" w:rsidSect="00904D8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985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95C9F" w14:textId="77777777" w:rsidR="00986C94" w:rsidRDefault="00986C94" w:rsidP="00367101">
      <w:r>
        <w:separator/>
      </w:r>
    </w:p>
  </w:endnote>
  <w:endnote w:type="continuationSeparator" w:id="0">
    <w:p w14:paraId="25828FD4" w14:textId="77777777" w:rsidR="00986C94" w:rsidRDefault="00986C94" w:rsidP="00367101">
      <w:r>
        <w:continuationSeparator/>
      </w:r>
    </w:p>
  </w:endnote>
  <w:endnote w:type="continuationNotice" w:id="1">
    <w:p w14:paraId="1FA7AA5B" w14:textId="77777777" w:rsidR="00986C94" w:rsidRDefault="00986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3B5E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2EA77B6" w14:textId="77777777" w:rsidR="00CF2D5D" w:rsidRDefault="00CF2D5D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6A6F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61A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5DD2174" w14:textId="77777777" w:rsidR="00F64900" w:rsidRPr="00F64900" w:rsidRDefault="00F64900" w:rsidP="00F64900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01E3CF7" wp14:editId="13159AD9">
          <wp:extent cx="720000" cy="251911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14:paraId="4F59462B" w14:textId="77777777" w:rsidR="00CF2D5D" w:rsidRDefault="00CF2D5D" w:rsidP="00CF2D5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BCA46" w14:textId="453E42A8" w:rsidR="005E118B" w:rsidRDefault="005E118B">
    <w:pPr>
      <w:pStyle w:val="Voettekst"/>
    </w:pPr>
  </w:p>
  <w:p w14:paraId="4647EC94" w14:textId="77777777" w:rsidR="005E118B" w:rsidRDefault="005E11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1DE7" w14:textId="77777777" w:rsidR="00986C94" w:rsidRDefault="00986C94" w:rsidP="00367101">
      <w:r>
        <w:separator/>
      </w:r>
    </w:p>
  </w:footnote>
  <w:footnote w:type="continuationSeparator" w:id="0">
    <w:p w14:paraId="7A3F7749" w14:textId="77777777" w:rsidR="00986C94" w:rsidRDefault="00986C94" w:rsidP="00367101">
      <w:r>
        <w:continuationSeparator/>
      </w:r>
    </w:p>
  </w:footnote>
  <w:footnote w:type="continuationNotice" w:id="1">
    <w:p w14:paraId="1F893133" w14:textId="77777777" w:rsidR="00986C94" w:rsidRDefault="00986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A28E" w14:textId="0A8D40A7" w:rsidR="00A67304" w:rsidRDefault="00A67304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B608EA" wp14:editId="2680A3F2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208">
      <w:rPr>
        <w:noProof/>
      </w:rPr>
      <w:tab/>
    </w:r>
    <w:r w:rsidR="00F64900">
      <w:rPr>
        <w:noProof/>
      </w:rPr>
      <w:t xml:space="preserve"> </w:t>
    </w:r>
    <w:r w:rsidR="009D3F9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65B5" w14:textId="77777777" w:rsidR="00A67304" w:rsidRDefault="00907C13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EE24120" wp14:editId="08E932FF">
          <wp:simplePos x="0" y="0"/>
          <wp:positionH relativeFrom="column">
            <wp:posOffset>-892175</wp:posOffset>
          </wp:positionH>
          <wp:positionV relativeFrom="paragraph">
            <wp:posOffset>-450215</wp:posOffset>
          </wp:positionV>
          <wp:extent cx="10685968" cy="7560000"/>
          <wp:effectExtent l="0" t="0" r="0" b="0"/>
          <wp:wrapNone/>
          <wp:docPr id="3" name="Afbeelding 3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schermafbeeld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968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B4C1D46"/>
    <w:multiLevelType w:val="hybridMultilevel"/>
    <w:tmpl w:val="54CC80FC"/>
    <w:lvl w:ilvl="0" w:tplc="5D948EE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45" w:hanging="360"/>
      </w:pPr>
    </w:lvl>
    <w:lvl w:ilvl="2" w:tplc="0413001B" w:tentative="1">
      <w:start w:val="1"/>
      <w:numFmt w:val="lowerRoman"/>
      <w:lvlText w:val="%3."/>
      <w:lvlJc w:val="right"/>
      <w:pPr>
        <w:ind w:left="1965" w:hanging="180"/>
      </w:pPr>
    </w:lvl>
    <w:lvl w:ilvl="3" w:tplc="0413000F" w:tentative="1">
      <w:start w:val="1"/>
      <w:numFmt w:val="decimal"/>
      <w:lvlText w:val="%4."/>
      <w:lvlJc w:val="left"/>
      <w:pPr>
        <w:ind w:left="2685" w:hanging="360"/>
      </w:pPr>
    </w:lvl>
    <w:lvl w:ilvl="4" w:tplc="04130019" w:tentative="1">
      <w:start w:val="1"/>
      <w:numFmt w:val="lowerLetter"/>
      <w:lvlText w:val="%5."/>
      <w:lvlJc w:val="left"/>
      <w:pPr>
        <w:ind w:left="3405" w:hanging="360"/>
      </w:pPr>
    </w:lvl>
    <w:lvl w:ilvl="5" w:tplc="0413001B" w:tentative="1">
      <w:start w:val="1"/>
      <w:numFmt w:val="lowerRoman"/>
      <w:lvlText w:val="%6."/>
      <w:lvlJc w:val="right"/>
      <w:pPr>
        <w:ind w:left="4125" w:hanging="180"/>
      </w:pPr>
    </w:lvl>
    <w:lvl w:ilvl="6" w:tplc="0413000F" w:tentative="1">
      <w:start w:val="1"/>
      <w:numFmt w:val="decimal"/>
      <w:lvlText w:val="%7."/>
      <w:lvlJc w:val="left"/>
      <w:pPr>
        <w:ind w:left="4845" w:hanging="360"/>
      </w:pPr>
    </w:lvl>
    <w:lvl w:ilvl="7" w:tplc="04130019" w:tentative="1">
      <w:start w:val="1"/>
      <w:numFmt w:val="lowerLetter"/>
      <w:lvlText w:val="%8."/>
      <w:lvlJc w:val="left"/>
      <w:pPr>
        <w:ind w:left="5565" w:hanging="360"/>
      </w:pPr>
    </w:lvl>
    <w:lvl w:ilvl="8" w:tplc="0413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" w15:restartNumberingAfterBreak="0">
    <w:nsid w:val="14012D5A"/>
    <w:multiLevelType w:val="multilevel"/>
    <w:tmpl w:val="003A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25723C4D"/>
    <w:multiLevelType w:val="multilevel"/>
    <w:tmpl w:val="3312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CE26F3"/>
    <w:multiLevelType w:val="hybridMultilevel"/>
    <w:tmpl w:val="22EC2C0C"/>
    <w:lvl w:ilvl="0" w:tplc="4A3C4DC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DF746C"/>
    <w:multiLevelType w:val="multilevel"/>
    <w:tmpl w:val="65D2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C4431C"/>
    <w:multiLevelType w:val="multilevel"/>
    <w:tmpl w:val="A11E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ascii="Arial" w:hAnsi="Arial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1" w15:restartNumberingAfterBreak="0">
    <w:nsid w:val="4C5D5ACF"/>
    <w:multiLevelType w:val="hybridMultilevel"/>
    <w:tmpl w:val="C10A415E"/>
    <w:lvl w:ilvl="0" w:tplc="C77C99F4">
      <w:start w:val="3"/>
      <w:numFmt w:val="bullet"/>
      <w:lvlText w:val="-"/>
      <w:lvlJc w:val="left"/>
      <w:pPr>
        <w:ind w:left="53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4C9C3034"/>
    <w:multiLevelType w:val="hybridMultilevel"/>
    <w:tmpl w:val="7E5E5FB4"/>
    <w:lvl w:ilvl="0" w:tplc="1CAA22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45" w:hanging="360"/>
      </w:pPr>
    </w:lvl>
    <w:lvl w:ilvl="2" w:tplc="0413001B" w:tentative="1">
      <w:start w:val="1"/>
      <w:numFmt w:val="lowerRoman"/>
      <w:lvlText w:val="%3."/>
      <w:lvlJc w:val="right"/>
      <w:pPr>
        <w:ind w:left="1965" w:hanging="180"/>
      </w:pPr>
    </w:lvl>
    <w:lvl w:ilvl="3" w:tplc="0413000F" w:tentative="1">
      <w:start w:val="1"/>
      <w:numFmt w:val="decimal"/>
      <w:lvlText w:val="%4."/>
      <w:lvlJc w:val="left"/>
      <w:pPr>
        <w:ind w:left="2685" w:hanging="360"/>
      </w:pPr>
    </w:lvl>
    <w:lvl w:ilvl="4" w:tplc="04130019" w:tentative="1">
      <w:start w:val="1"/>
      <w:numFmt w:val="lowerLetter"/>
      <w:lvlText w:val="%5."/>
      <w:lvlJc w:val="left"/>
      <w:pPr>
        <w:ind w:left="3405" w:hanging="360"/>
      </w:pPr>
    </w:lvl>
    <w:lvl w:ilvl="5" w:tplc="0413001B" w:tentative="1">
      <w:start w:val="1"/>
      <w:numFmt w:val="lowerRoman"/>
      <w:lvlText w:val="%6."/>
      <w:lvlJc w:val="right"/>
      <w:pPr>
        <w:ind w:left="4125" w:hanging="180"/>
      </w:pPr>
    </w:lvl>
    <w:lvl w:ilvl="6" w:tplc="0413000F" w:tentative="1">
      <w:start w:val="1"/>
      <w:numFmt w:val="decimal"/>
      <w:lvlText w:val="%7."/>
      <w:lvlJc w:val="left"/>
      <w:pPr>
        <w:ind w:left="4845" w:hanging="360"/>
      </w:pPr>
    </w:lvl>
    <w:lvl w:ilvl="7" w:tplc="04130019" w:tentative="1">
      <w:start w:val="1"/>
      <w:numFmt w:val="lowerLetter"/>
      <w:lvlText w:val="%8."/>
      <w:lvlJc w:val="left"/>
      <w:pPr>
        <w:ind w:left="5565" w:hanging="360"/>
      </w:pPr>
    </w:lvl>
    <w:lvl w:ilvl="8" w:tplc="0413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00FB1"/>
    <w:multiLevelType w:val="multilevel"/>
    <w:tmpl w:val="4E90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383788"/>
    <w:multiLevelType w:val="multilevel"/>
    <w:tmpl w:val="5B9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582572">
    <w:abstractNumId w:val="13"/>
  </w:num>
  <w:num w:numId="2" w16cid:durableId="2052727445">
    <w:abstractNumId w:val="9"/>
  </w:num>
  <w:num w:numId="3" w16cid:durableId="1975910680">
    <w:abstractNumId w:val="0"/>
  </w:num>
  <w:num w:numId="4" w16cid:durableId="682054101">
    <w:abstractNumId w:val="2"/>
  </w:num>
  <w:num w:numId="5" w16cid:durableId="1430665097">
    <w:abstractNumId w:val="10"/>
  </w:num>
  <w:num w:numId="6" w16cid:durableId="448430046">
    <w:abstractNumId w:val="4"/>
  </w:num>
  <w:num w:numId="7" w16cid:durableId="428625141">
    <w:abstractNumId w:val="6"/>
  </w:num>
  <w:num w:numId="8" w16cid:durableId="212928435">
    <w:abstractNumId w:val="11"/>
  </w:num>
  <w:num w:numId="9" w16cid:durableId="1936589361">
    <w:abstractNumId w:val="1"/>
  </w:num>
  <w:num w:numId="10" w16cid:durableId="1846549271">
    <w:abstractNumId w:val="12"/>
  </w:num>
  <w:num w:numId="11" w16cid:durableId="1329670497">
    <w:abstractNumId w:val="8"/>
  </w:num>
  <w:num w:numId="12" w16cid:durableId="93017251">
    <w:abstractNumId w:val="5"/>
  </w:num>
  <w:num w:numId="13" w16cid:durableId="179437978">
    <w:abstractNumId w:val="7"/>
  </w:num>
  <w:num w:numId="14" w16cid:durableId="1002511604">
    <w:abstractNumId w:val="3"/>
  </w:num>
  <w:num w:numId="15" w16cid:durableId="202909310">
    <w:abstractNumId w:val="14"/>
  </w:num>
  <w:num w:numId="16" w16cid:durableId="16284703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B2"/>
    <w:rsid w:val="00003D6D"/>
    <w:rsid w:val="00011044"/>
    <w:rsid w:val="00011123"/>
    <w:rsid w:val="00011562"/>
    <w:rsid w:val="00026D82"/>
    <w:rsid w:val="00035BB0"/>
    <w:rsid w:val="0007230F"/>
    <w:rsid w:val="0007374C"/>
    <w:rsid w:val="000909CB"/>
    <w:rsid w:val="000978E2"/>
    <w:rsid w:val="000A7690"/>
    <w:rsid w:val="000C413E"/>
    <w:rsid w:val="000D449F"/>
    <w:rsid w:val="000D4961"/>
    <w:rsid w:val="000D5DCA"/>
    <w:rsid w:val="000E139C"/>
    <w:rsid w:val="000F097F"/>
    <w:rsid w:val="000F1EDB"/>
    <w:rsid w:val="000F4ECC"/>
    <w:rsid w:val="00101477"/>
    <w:rsid w:val="001023E3"/>
    <w:rsid w:val="001441C7"/>
    <w:rsid w:val="0015631B"/>
    <w:rsid w:val="00183631"/>
    <w:rsid w:val="0018474F"/>
    <w:rsid w:val="00187CB8"/>
    <w:rsid w:val="001934FD"/>
    <w:rsid w:val="0019590B"/>
    <w:rsid w:val="001D3B85"/>
    <w:rsid w:val="001D5D53"/>
    <w:rsid w:val="001D7795"/>
    <w:rsid w:val="001E2365"/>
    <w:rsid w:val="001F0655"/>
    <w:rsid w:val="00205E88"/>
    <w:rsid w:val="002106B8"/>
    <w:rsid w:val="002111AC"/>
    <w:rsid w:val="00216A53"/>
    <w:rsid w:val="00224446"/>
    <w:rsid w:val="0023136B"/>
    <w:rsid w:val="0023619E"/>
    <w:rsid w:val="00241D60"/>
    <w:rsid w:val="00252842"/>
    <w:rsid w:val="002638DE"/>
    <w:rsid w:val="00292EFA"/>
    <w:rsid w:val="00293FBD"/>
    <w:rsid w:val="002961A9"/>
    <w:rsid w:val="00296885"/>
    <w:rsid w:val="002A034A"/>
    <w:rsid w:val="002A33F0"/>
    <w:rsid w:val="002A418D"/>
    <w:rsid w:val="002A4CF3"/>
    <w:rsid w:val="002B35F8"/>
    <w:rsid w:val="002B50D7"/>
    <w:rsid w:val="002B6241"/>
    <w:rsid w:val="002C4519"/>
    <w:rsid w:val="002C7D99"/>
    <w:rsid w:val="002E7CD2"/>
    <w:rsid w:val="00303A3A"/>
    <w:rsid w:val="00316DCC"/>
    <w:rsid w:val="00350621"/>
    <w:rsid w:val="003541CB"/>
    <w:rsid w:val="0036088C"/>
    <w:rsid w:val="003649E2"/>
    <w:rsid w:val="00367101"/>
    <w:rsid w:val="00374E4F"/>
    <w:rsid w:val="003801A7"/>
    <w:rsid w:val="00383555"/>
    <w:rsid w:val="00397A0A"/>
    <w:rsid w:val="003B00ED"/>
    <w:rsid w:val="003B5A19"/>
    <w:rsid w:val="003D4F97"/>
    <w:rsid w:val="003E2D7A"/>
    <w:rsid w:val="003E50DB"/>
    <w:rsid w:val="003F06B8"/>
    <w:rsid w:val="003F157A"/>
    <w:rsid w:val="003F15B5"/>
    <w:rsid w:val="00407F2B"/>
    <w:rsid w:val="00414D7B"/>
    <w:rsid w:val="00421123"/>
    <w:rsid w:val="004421FF"/>
    <w:rsid w:val="004618A7"/>
    <w:rsid w:val="00462002"/>
    <w:rsid w:val="00463D83"/>
    <w:rsid w:val="0048585F"/>
    <w:rsid w:val="004913CA"/>
    <w:rsid w:val="00495315"/>
    <w:rsid w:val="00496422"/>
    <w:rsid w:val="004B3DEB"/>
    <w:rsid w:val="004B5290"/>
    <w:rsid w:val="004D0134"/>
    <w:rsid w:val="004F2882"/>
    <w:rsid w:val="005001A6"/>
    <w:rsid w:val="00515836"/>
    <w:rsid w:val="005256CC"/>
    <w:rsid w:val="00531CFE"/>
    <w:rsid w:val="00533307"/>
    <w:rsid w:val="00534C75"/>
    <w:rsid w:val="00535C77"/>
    <w:rsid w:val="0054394C"/>
    <w:rsid w:val="00550B13"/>
    <w:rsid w:val="005767B0"/>
    <w:rsid w:val="00583512"/>
    <w:rsid w:val="0058553B"/>
    <w:rsid w:val="005A090A"/>
    <w:rsid w:val="005A1136"/>
    <w:rsid w:val="005B37A2"/>
    <w:rsid w:val="005B71A9"/>
    <w:rsid w:val="005C125E"/>
    <w:rsid w:val="005C31F0"/>
    <w:rsid w:val="005C741B"/>
    <w:rsid w:val="005D22B2"/>
    <w:rsid w:val="005D3570"/>
    <w:rsid w:val="005D3C6C"/>
    <w:rsid w:val="005E118B"/>
    <w:rsid w:val="005E64A6"/>
    <w:rsid w:val="006151E9"/>
    <w:rsid w:val="00617546"/>
    <w:rsid w:val="00651297"/>
    <w:rsid w:val="006569BD"/>
    <w:rsid w:val="0066191F"/>
    <w:rsid w:val="006665CF"/>
    <w:rsid w:val="006A39EA"/>
    <w:rsid w:val="006A4389"/>
    <w:rsid w:val="006B7C17"/>
    <w:rsid w:val="006E12F2"/>
    <w:rsid w:val="006E7A69"/>
    <w:rsid w:val="006F7ED3"/>
    <w:rsid w:val="0070716A"/>
    <w:rsid w:val="00716557"/>
    <w:rsid w:val="0071763B"/>
    <w:rsid w:val="00755982"/>
    <w:rsid w:val="0076043F"/>
    <w:rsid w:val="00772B2E"/>
    <w:rsid w:val="00773AF9"/>
    <w:rsid w:val="00775F19"/>
    <w:rsid w:val="007A22BC"/>
    <w:rsid w:val="007C1485"/>
    <w:rsid w:val="007C44B2"/>
    <w:rsid w:val="007C5933"/>
    <w:rsid w:val="007D138D"/>
    <w:rsid w:val="007F0D63"/>
    <w:rsid w:val="00835AEF"/>
    <w:rsid w:val="00851CBD"/>
    <w:rsid w:val="00857601"/>
    <w:rsid w:val="008618D4"/>
    <w:rsid w:val="00862A7C"/>
    <w:rsid w:val="00874C0A"/>
    <w:rsid w:val="00883E7E"/>
    <w:rsid w:val="008926A5"/>
    <w:rsid w:val="00892E71"/>
    <w:rsid w:val="008958A1"/>
    <w:rsid w:val="008C06D9"/>
    <w:rsid w:val="008D4AAA"/>
    <w:rsid w:val="008E22A4"/>
    <w:rsid w:val="008E6595"/>
    <w:rsid w:val="00904D89"/>
    <w:rsid w:val="00905AF7"/>
    <w:rsid w:val="00907C13"/>
    <w:rsid w:val="009135AD"/>
    <w:rsid w:val="009209D4"/>
    <w:rsid w:val="00927C3C"/>
    <w:rsid w:val="0094403E"/>
    <w:rsid w:val="00962422"/>
    <w:rsid w:val="00962703"/>
    <w:rsid w:val="00962F9F"/>
    <w:rsid w:val="009727BF"/>
    <w:rsid w:val="009729E9"/>
    <w:rsid w:val="00975D70"/>
    <w:rsid w:val="00980529"/>
    <w:rsid w:val="0098073A"/>
    <w:rsid w:val="00983DDB"/>
    <w:rsid w:val="0098652F"/>
    <w:rsid w:val="00986C94"/>
    <w:rsid w:val="009927F7"/>
    <w:rsid w:val="009A07EF"/>
    <w:rsid w:val="009A29C1"/>
    <w:rsid w:val="009A3208"/>
    <w:rsid w:val="009A7AAA"/>
    <w:rsid w:val="009B04BF"/>
    <w:rsid w:val="009B24B6"/>
    <w:rsid w:val="009B4F41"/>
    <w:rsid w:val="009D3F98"/>
    <w:rsid w:val="009E16B1"/>
    <w:rsid w:val="009E7E05"/>
    <w:rsid w:val="009F6D45"/>
    <w:rsid w:val="00A074E4"/>
    <w:rsid w:val="00A1205F"/>
    <w:rsid w:val="00A2104F"/>
    <w:rsid w:val="00A22A63"/>
    <w:rsid w:val="00A4133F"/>
    <w:rsid w:val="00A547FD"/>
    <w:rsid w:val="00A67304"/>
    <w:rsid w:val="00A74558"/>
    <w:rsid w:val="00A751FE"/>
    <w:rsid w:val="00A931D3"/>
    <w:rsid w:val="00AC21C2"/>
    <w:rsid w:val="00AE7313"/>
    <w:rsid w:val="00B012BA"/>
    <w:rsid w:val="00B045DC"/>
    <w:rsid w:val="00B169FE"/>
    <w:rsid w:val="00B21549"/>
    <w:rsid w:val="00B300F4"/>
    <w:rsid w:val="00B3520D"/>
    <w:rsid w:val="00B46DC7"/>
    <w:rsid w:val="00B70B74"/>
    <w:rsid w:val="00B77C67"/>
    <w:rsid w:val="00B81290"/>
    <w:rsid w:val="00B82A55"/>
    <w:rsid w:val="00B95BD4"/>
    <w:rsid w:val="00BE0C4F"/>
    <w:rsid w:val="00BE1CB1"/>
    <w:rsid w:val="00BE5FEF"/>
    <w:rsid w:val="00C02C58"/>
    <w:rsid w:val="00C04750"/>
    <w:rsid w:val="00C05614"/>
    <w:rsid w:val="00C173D7"/>
    <w:rsid w:val="00C17500"/>
    <w:rsid w:val="00C1751E"/>
    <w:rsid w:val="00C418E7"/>
    <w:rsid w:val="00C424E6"/>
    <w:rsid w:val="00C54545"/>
    <w:rsid w:val="00C6172C"/>
    <w:rsid w:val="00C658C9"/>
    <w:rsid w:val="00C731C0"/>
    <w:rsid w:val="00C83A3E"/>
    <w:rsid w:val="00C84643"/>
    <w:rsid w:val="00C85038"/>
    <w:rsid w:val="00C942E2"/>
    <w:rsid w:val="00CA23D6"/>
    <w:rsid w:val="00CA71B0"/>
    <w:rsid w:val="00CB06FF"/>
    <w:rsid w:val="00CB143F"/>
    <w:rsid w:val="00CB7B91"/>
    <w:rsid w:val="00CC3399"/>
    <w:rsid w:val="00CF19C9"/>
    <w:rsid w:val="00CF2D5D"/>
    <w:rsid w:val="00CF6F6E"/>
    <w:rsid w:val="00D048BF"/>
    <w:rsid w:val="00D2736B"/>
    <w:rsid w:val="00D30AB4"/>
    <w:rsid w:val="00D32694"/>
    <w:rsid w:val="00D32EC9"/>
    <w:rsid w:val="00D436FE"/>
    <w:rsid w:val="00D80345"/>
    <w:rsid w:val="00D8596D"/>
    <w:rsid w:val="00D9481B"/>
    <w:rsid w:val="00DC55BC"/>
    <w:rsid w:val="00DD6201"/>
    <w:rsid w:val="00DE5E4C"/>
    <w:rsid w:val="00E076B2"/>
    <w:rsid w:val="00E20A78"/>
    <w:rsid w:val="00E27F02"/>
    <w:rsid w:val="00E3324A"/>
    <w:rsid w:val="00E436FF"/>
    <w:rsid w:val="00E5362A"/>
    <w:rsid w:val="00E63D7A"/>
    <w:rsid w:val="00E67E6B"/>
    <w:rsid w:val="00E763C5"/>
    <w:rsid w:val="00E81BCF"/>
    <w:rsid w:val="00E833B3"/>
    <w:rsid w:val="00EA1E4E"/>
    <w:rsid w:val="00EA35CD"/>
    <w:rsid w:val="00EA57B9"/>
    <w:rsid w:val="00EC0AFD"/>
    <w:rsid w:val="00EC5E15"/>
    <w:rsid w:val="00EE07DC"/>
    <w:rsid w:val="00EF769C"/>
    <w:rsid w:val="00F21193"/>
    <w:rsid w:val="00F31917"/>
    <w:rsid w:val="00F43B53"/>
    <w:rsid w:val="00F469DC"/>
    <w:rsid w:val="00F46CA4"/>
    <w:rsid w:val="00F545D7"/>
    <w:rsid w:val="00F56BDC"/>
    <w:rsid w:val="00F64900"/>
    <w:rsid w:val="00F658C1"/>
    <w:rsid w:val="00F77363"/>
    <w:rsid w:val="00F93A59"/>
    <w:rsid w:val="00FA1162"/>
    <w:rsid w:val="00FB7E8C"/>
    <w:rsid w:val="00FF4D28"/>
    <w:rsid w:val="00FF6DE4"/>
    <w:rsid w:val="08A00ED1"/>
    <w:rsid w:val="1E4C8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36FDB"/>
  <w14:defaultImageDpi w14:val="330"/>
  <w15:docId w15:val="{5D3B483A-BB1B-47CE-93C0-33BFCCB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374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3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9A29C1"/>
    <w:rPr>
      <w:rFonts w:eastAsiaTheme="minorHAnsi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customStyle="1" w:styleId="VoetnoottekstChar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customStyle="1" w:styleId="Vrijevorm">
    <w:name w:val="Vrije vorm"/>
    <w:rsid w:val="00CF19C9"/>
    <w:rPr>
      <w:rFonts w:ascii="Helvetica" w:eastAsia="ヒラギノ角ゴ Pro W3" w:hAnsi="Helvetica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customStyle="1" w:styleId="paragraph">
    <w:name w:val="paragraph"/>
    <w:basedOn w:val="Standaard"/>
    <w:rsid w:val="00533307"/>
    <w:rPr>
      <w:rFonts w:ascii="Times New Roman" w:eastAsia="Times New Roman" w:hAnsi="Times New Roman" w:cs="Times New Roman"/>
    </w:rPr>
  </w:style>
  <w:style w:type="character" w:customStyle="1" w:styleId="spellingerror">
    <w:name w:val="spellingerror"/>
    <w:basedOn w:val="Standaardalinea-lettertype"/>
    <w:rsid w:val="00533307"/>
  </w:style>
  <w:style w:type="character" w:customStyle="1" w:styleId="normaltextrun1">
    <w:name w:val="normaltextrun1"/>
    <w:basedOn w:val="Standaardalinea-lettertype"/>
    <w:rsid w:val="00533307"/>
  </w:style>
  <w:style w:type="character" w:customStyle="1" w:styleId="eop">
    <w:name w:val="eop"/>
    <w:basedOn w:val="Standaardalinea-lettertype"/>
    <w:rsid w:val="0053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\Downloads\Format%20LOB-opdracht%20update%202C%20afgeslankte%20filter.dotx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094ed71-ad37-40d4-b95a-d4271a6f83fc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C81D2-6344-4B74-876C-98E589187B9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3B9C07-F424-433F-B616-40A1681B5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5818B0-C6D3-4D9E-A0CE-00C02D59E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30631-9545-4147-AF9F-4E761353E7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33A435-B78C-4343-8A35-B79E56E9D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996c-54cf-48eb-9625-1a417f49f37f"/>
    <ds:schemaRef ds:uri="ce234436-a941-4afc-a4df-978ed11e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LOB-opdracht update 2C afgeslankte filter</Template>
  <TotalTime>1</TotalTime>
  <Pages>6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Oostendorp - Vendrig</dc:creator>
  <cp:keywords/>
  <dc:description/>
  <cp:lastModifiedBy>Ellen Heijne</cp:lastModifiedBy>
  <cp:revision>2</cp:revision>
  <cp:lastPrinted>2021-09-01T07:11:00Z</cp:lastPrinted>
  <dcterms:created xsi:type="dcterms:W3CDTF">2024-07-30T09:37:00Z</dcterms:created>
  <dcterms:modified xsi:type="dcterms:W3CDTF">2024-07-30T09:37:00Z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0x01010010FECEEC58E6154BA6E783446DB5801D</vt:lpwstr>
  </property>
</Properties>
</file>